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F9" w:rsidRDefault="005E64BE" w:rsidP="005E64BE">
      <w:pPr>
        <w:jc w:val="center"/>
        <w:rPr>
          <w:rFonts w:ascii="Mangal" w:hAnsi="Mangal" w:cs="Mangal"/>
          <w:b/>
          <w:bCs/>
          <w:sz w:val="28"/>
          <w:szCs w:val="24"/>
        </w:rPr>
      </w:pP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भा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कृ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अनु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प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="006D7B6A">
        <w:rPr>
          <w:rFonts w:ascii="Times New Roman" w:hAnsi="Times New Roman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मूँगफली</w:t>
      </w:r>
      <w:r w:rsidR="006D7B6A"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अनुसंधान</w:t>
      </w:r>
      <w:r w:rsidR="006D7B6A"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निदेशालय</w:t>
      </w:r>
      <w:r w:rsidR="006D7B6A"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="006D7B6A">
        <w:rPr>
          <w:rFonts w:ascii="Times New Roman" w:hAnsi="Times New Roman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जूनागढ़</w:t>
      </w:r>
    </w:p>
    <w:p w:rsidR="005E64BE" w:rsidRPr="00C2687D" w:rsidRDefault="005E64BE" w:rsidP="006D7B6A">
      <w:pPr>
        <w:spacing w:after="0" w:line="240" w:lineRule="auto"/>
        <w:rPr>
          <w:rFonts w:ascii="Times New Roman" w:hAnsi="Times New Roman" w:cs="Mangal"/>
          <w:sz w:val="18"/>
          <w:szCs w:val="18"/>
          <w:cs/>
        </w:rPr>
      </w:pPr>
      <w:r w:rsidRPr="00C2687D">
        <w:rPr>
          <w:rFonts w:ascii="Times New Roman" w:hAnsi="Times New Roman" w:cs="Mangal"/>
          <w:sz w:val="18"/>
          <w:szCs w:val="18"/>
          <w:cs/>
        </w:rPr>
        <w:t>स्वीकृति</w:t>
      </w:r>
      <w:r w:rsidR="008A54B3" w:rsidRPr="00C2687D">
        <w:rPr>
          <w:rFonts w:ascii="Times New Roman" w:hAnsi="Times New Roman" w:cs="Mangal"/>
          <w:sz w:val="18"/>
          <w:szCs w:val="18"/>
        </w:rPr>
        <w:t xml:space="preserve"> </w:t>
      </w:r>
      <w:r w:rsidR="004B3A6D" w:rsidRPr="00C2687D">
        <w:rPr>
          <w:rFonts w:ascii="Times New Roman" w:hAnsi="Times New Roman" w:cs="Mangal"/>
          <w:sz w:val="18"/>
          <w:szCs w:val="18"/>
          <w:cs/>
        </w:rPr>
        <w:t>दिनांक</w:t>
      </w:r>
      <w:r w:rsidR="004B3A6D" w:rsidRPr="00C2687D">
        <w:rPr>
          <w:rFonts w:ascii="Times New Roman" w:hAnsi="Times New Roman" w:cs="Mangal"/>
          <w:sz w:val="18"/>
          <w:szCs w:val="18"/>
        </w:rPr>
        <w:t>:</w:t>
      </w:r>
      <w:r w:rsidR="008A54B3" w:rsidRPr="00C2687D">
        <w:rPr>
          <w:rFonts w:ascii="Times New Roman" w:hAnsi="Times New Roman" w:cs="Mangal"/>
          <w:sz w:val="18"/>
          <w:szCs w:val="18"/>
        </w:rPr>
        <w:t xml:space="preserve">                                                                                               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 xml:space="preserve">                 </w:t>
      </w:r>
      <w:r w:rsidR="008A54B3" w:rsidRPr="00C2687D">
        <w:rPr>
          <w:rFonts w:ascii="Times New Roman" w:hAnsi="Times New Roman" w:cs="Mangal"/>
          <w:sz w:val="18"/>
          <w:szCs w:val="18"/>
        </w:rPr>
        <w:t xml:space="preserve"> 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>दिनांक:</w:t>
      </w:r>
    </w:p>
    <w:p w:rsidR="005E64BE" w:rsidRPr="00C2687D" w:rsidRDefault="001C2754" w:rsidP="004B3A6D">
      <w:pPr>
        <w:spacing w:line="240" w:lineRule="auto"/>
        <w:rPr>
          <w:rFonts w:ascii="Times New Roman" w:hAnsi="Times New Roman" w:cs="Mangal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266699</wp:posOffset>
                </wp:positionV>
                <wp:extent cx="7200900" cy="0"/>
                <wp:effectExtent l="0" t="0" r="19050" b="19050"/>
                <wp:wrapNone/>
                <wp:docPr id="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9.5pt,21pt" to="547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" strokecolor="black [3213]">
                <o:lock v:ext="edit" shapetype="f"/>
              </v:line>
            </w:pict>
          </mc:Fallback>
        </mc:AlternateContent>
      </w:r>
      <w:r w:rsidR="005E64BE" w:rsidRPr="00C2687D">
        <w:rPr>
          <w:rFonts w:ascii="Times New Roman" w:hAnsi="Times New Roman" w:cs="Mangal"/>
          <w:sz w:val="18"/>
          <w:szCs w:val="18"/>
          <w:cs/>
        </w:rPr>
        <w:t>बील</w:t>
      </w:r>
      <w:r w:rsidR="008A54B3" w:rsidRPr="00C2687D">
        <w:rPr>
          <w:rFonts w:ascii="Times New Roman" w:hAnsi="Times New Roman" w:cs="Mangal"/>
          <w:sz w:val="18"/>
          <w:szCs w:val="18"/>
        </w:rPr>
        <w:t xml:space="preserve"> </w:t>
      </w:r>
      <w:r w:rsidR="004B3A6D" w:rsidRPr="00C2687D">
        <w:rPr>
          <w:rFonts w:ascii="Times New Roman" w:hAnsi="Times New Roman" w:cs="Mangal"/>
          <w:sz w:val="18"/>
          <w:szCs w:val="18"/>
          <w:cs/>
        </w:rPr>
        <w:t>नं</w:t>
      </w:r>
      <w:r w:rsidR="008A54B3" w:rsidRPr="00C2687D">
        <w:rPr>
          <w:rFonts w:ascii="Times New Roman" w:hAnsi="Times New Roman" w:cs="Mangal"/>
          <w:sz w:val="18"/>
          <w:szCs w:val="18"/>
        </w:rPr>
        <w:t xml:space="preserve"> </w:t>
      </w:r>
      <w:r w:rsidR="005E64BE" w:rsidRPr="00C2687D">
        <w:rPr>
          <w:rFonts w:ascii="Times New Roman" w:hAnsi="Times New Roman" w:cs="Mangal"/>
          <w:sz w:val="18"/>
          <w:szCs w:val="18"/>
          <w:cs/>
        </w:rPr>
        <w:t>और</w:t>
      </w:r>
      <w:r w:rsidR="008A54B3" w:rsidRPr="00C2687D">
        <w:rPr>
          <w:rFonts w:ascii="Times New Roman" w:hAnsi="Times New Roman" w:cs="Mangal"/>
          <w:sz w:val="18"/>
          <w:szCs w:val="18"/>
        </w:rPr>
        <w:t xml:space="preserve"> </w:t>
      </w:r>
      <w:r w:rsidR="004B3A6D" w:rsidRPr="00C2687D">
        <w:rPr>
          <w:rFonts w:ascii="Times New Roman" w:hAnsi="Times New Roman" w:cs="Mangal"/>
          <w:sz w:val="18"/>
          <w:szCs w:val="18"/>
          <w:cs/>
        </w:rPr>
        <w:t>तिथि</w:t>
      </w:r>
    </w:p>
    <w:p w:rsidR="004B3A6D" w:rsidRPr="00C2687D" w:rsidRDefault="004B3A6D" w:rsidP="006D7B6A">
      <w:pPr>
        <w:spacing w:after="0" w:line="240" w:lineRule="auto"/>
        <w:rPr>
          <w:rFonts w:cs="Mangal"/>
          <w:sz w:val="18"/>
          <w:szCs w:val="18"/>
        </w:rPr>
      </w:pPr>
      <w:r w:rsidRPr="00C2687D">
        <w:rPr>
          <w:rFonts w:ascii="Times New Roman" w:hAnsi="Times New Roman" w:cs="Mangal"/>
          <w:sz w:val="18"/>
          <w:szCs w:val="18"/>
          <w:cs/>
        </w:rPr>
        <w:t>दुकान का पता</w:t>
      </w:r>
      <w:r w:rsidR="008A54B3" w:rsidRPr="00C2687D">
        <w:rPr>
          <w:rFonts w:ascii="Times New Roman" w:hAnsi="Times New Roman" w:cs="Mangal"/>
          <w:sz w:val="18"/>
          <w:szCs w:val="18"/>
        </w:rPr>
        <w:t xml:space="preserve">                               </w:t>
      </w:r>
      <w:r w:rsidRPr="00C2687D">
        <w:rPr>
          <w:rFonts w:ascii="Times New Roman" w:hAnsi="Times New Roman" w:cs="Mangal"/>
          <w:sz w:val="18"/>
          <w:szCs w:val="18"/>
          <w:cs/>
        </w:rPr>
        <w:t>विवरण</w:t>
      </w:r>
      <w:r w:rsidR="008A54B3" w:rsidRPr="00C2687D">
        <w:rPr>
          <w:rFonts w:ascii="Times New Roman" w:hAnsi="Times New Roman" w:cs="Mangal"/>
          <w:sz w:val="18"/>
          <w:szCs w:val="18"/>
        </w:rPr>
        <w:t xml:space="preserve">                                                                      </w:t>
      </w:r>
      <w:r w:rsidR="00FB7F5C">
        <w:rPr>
          <w:rFonts w:ascii="Times New Roman" w:hAnsi="Times New Roman" w:cs="Mangal"/>
          <w:sz w:val="18"/>
          <w:szCs w:val="18"/>
        </w:rPr>
        <w:t xml:space="preserve">                    </w:t>
      </w:r>
      <w:r w:rsidR="008A54B3" w:rsidRPr="00C2687D">
        <w:rPr>
          <w:rFonts w:ascii="Times New Roman" w:hAnsi="Times New Roman" w:cs="Mangal"/>
          <w:sz w:val="18"/>
          <w:szCs w:val="18"/>
        </w:rPr>
        <w:t xml:space="preserve"> </w:t>
      </w:r>
      <w:r w:rsidRPr="00C2687D">
        <w:rPr>
          <w:rFonts w:cs="Mangal"/>
          <w:sz w:val="18"/>
          <w:szCs w:val="18"/>
          <w:cs/>
        </w:rPr>
        <w:t>मात्रा</w:t>
      </w:r>
      <w:r w:rsidR="008A54B3" w:rsidRPr="00C2687D">
        <w:rPr>
          <w:rFonts w:cs="Mangal"/>
          <w:sz w:val="18"/>
          <w:szCs w:val="18"/>
        </w:rPr>
        <w:t xml:space="preserve">          </w:t>
      </w:r>
      <w:r w:rsidR="00FB7F5C">
        <w:rPr>
          <w:rFonts w:cs="Mangal"/>
          <w:sz w:val="18"/>
          <w:szCs w:val="18"/>
        </w:rPr>
        <w:t xml:space="preserve">             </w:t>
      </w:r>
      <w:r w:rsidR="008A54B3" w:rsidRPr="00C2687D">
        <w:rPr>
          <w:rFonts w:cs="Mangal"/>
          <w:sz w:val="18"/>
          <w:szCs w:val="18"/>
        </w:rPr>
        <w:t xml:space="preserve">          </w:t>
      </w:r>
      <w:r w:rsidRPr="00C2687D">
        <w:rPr>
          <w:rFonts w:cs="Mangal"/>
          <w:sz w:val="18"/>
          <w:szCs w:val="18"/>
          <w:cs/>
        </w:rPr>
        <w:t>दर</w:t>
      </w:r>
      <w:r w:rsidR="008A54B3" w:rsidRPr="00C2687D">
        <w:rPr>
          <w:rFonts w:cs="Mangal"/>
          <w:sz w:val="18"/>
          <w:szCs w:val="18"/>
        </w:rPr>
        <w:t xml:space="preserve">           </w:t>
      </w:r>
      <w:r w:rsidR="00FB7F5C">
        <w:rPr>
          <w:rFonts w:cs="Mangal"/>
          <w:sz w:val="18"/>
          <w:szCs w:val="18"/>
        </w:rPr>
        <w:t xml:space="preserve">         </w:t>
      </w:r>
      <w:r w:rsidR="008A54B3" w:rsidRPr="00C2687D">
        <w:rPr>
          <w:rFonts w:cs="Mangal"/>
          <w:sz w:val="18"/>
          <w:szCs w:val="18"/>
        </w:rPr>
        <w:t xml:space="preserve">         </w:t>
      </w:r>
      <w:r w:rsidRPr="00C2687D">
        <w:rPr>
          <w:rFonts w:cs="Mangal"/>
          <w:sz w:val="18"/>
          <w:szCs w:val="18"/>
          <w:cs/>
        </w:rPr>
        <w:t>राशि</w:t>
      </w:r>
      <w:r w:rsidRPr="00C2687D">
        <w:rPr>
          <w:rFonts w:cs="Mangal"/>
          <w:sz w:val="18"/>
          <w:szCs w:val="18"/>
        </w:rPr>
        <w:t>(₹)</w:t>
      </w:r>
    </w:p>
    <w:p w:rsidR="00FF53C3" w:rsidRPr="00C2687D" w:rsidRDefault="00FF53C3" w:rsidP="004B3A6D">
      <w:pPr>
        <w:spacing w:line="240" w:lineRule="auto"/>
        <w:rPr>
          <w:rFonts w:cs="Mangal"/>
          <w:sz w:val="18"/>
          <w:szCs w:val="18"/>
        </w:rPr>
      </w:pPr>
    </w:p>
    <w:p w:rsidR="00FF53C3" w:rsidRPr="00C2687D" w:rsidRDefault="00FF53C3" w:rsidP="004B3A6D">
      <w:pPr>
        <w:spacing w:line="240" w:lineRule="auto"/>
        <w:rPr>
          <w:rFonts w:cs="Mangal"/>
          <w:sz w:val="18"/>
          <w:szCs w:val="18"/>
        </w:rPr>
      </w:pPr>
    </w:p>
    <w:p w:rsidR="00FF53C3" w:rsidRPr="00C2687D" w:rsidRDefault="00FF53C3" w:rsidP="004B3A6D">
      <w:pPr>
        <w:spacing w:line="240" w:lineRule="auto"/>
        <w:rPr>
          <w:rFonts w:cs="Mangal"/>
          <w:sz w:val="18"/>
          <w:szCs w:val="18"/>
        </w:rPr>
      </w:pPr>
    </w:p>
    <w:p w:rsidR="00C2687D" w:rsidRDefault="00C2687D" w:rsidP="00805E22">
      <w:pPr>
        <w:spacing w:after="0" w:line="240" w:lineRule="auto"/>
        <w:rPr>
          <w:rFonts w:ascii="Times New Roman" w:hAnsi="Times New Roman" w:cs="Mangal"/>
          <w:sz w:val="18"/>
          <w:szCs w:val="18"/>
        </w:rPr>
      </w:pPr>
    </w:p>
    <w:p w:rsidR="00FF53C3" w:rsidRPr="00C2687D" w:rsidRDefault="001C2754" w:rsidP="00805E22">
      <w:pPr>
        <w:spacing w:after="0" w:line="240" w:lineRule="auto"/>
        <w:rPr>
          <w:rFonts w:ascii="Times New Roman" w:hAnsi="Times New Roman" w:cs="Mangal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1904</wp:posOffset>
                </wp:positionV>
                <wp:extent cx="7200900" cy="0"/>
                <wp:effectExtent l="0" t="0" r="19050" b="19050"/>
                <wp:wrapNone/>
                <wp:docPr id="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75pt,.15pt" to="554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" strokecolor="windowText">
                <o:lock v:ext="edit" shapetype="f"/>
              </v:line>
            </w:pict>
          </mc:Fallback>
        </mc:AlternateContent>
      </w:r>
      <w:r w:rsidR="00FF53C3" w:rsidRPr="00C2687D">
        <w:rPr>
          <w:rFonts w:ascii="Times New Roman" w:hAnsi="Times New Roman" w:cs="Mangal"/>
          <w:sz w:val="18"/>
          <w:szCs w:val="18"/>
          <w:cs/>
        </w:rPr>
        <w:t>प्रमाण पत्र</w:t>
      </w:r>
      <w:r w:rsidR="00FF53C3" w:rsidRPr="00C2687D">
        <w:rPr>
          <w:rFonts w:ascii="Times New Roman" w:hAnsi="Times New Roman" w:cs="Mangal"/>
          <w:sz w:val="18"/>
          <w:szCs w:val="18"/>
        </w:rPr>
        <w:t xml:space="preserve"> :</w:t>
      </w:r>
    </w:p>
    <w:p w:rsidR="008D2B1A" w:rsidRPr="00C2687D" w:rsidRDefault="00A01D10" w:rsidP="00805E2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/>
          <w:sz w:val="18"/>
          <w:szCs w:val="18"/>
          <w:cs/>
        </w:rPr>
        <w:t>खरीद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की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राशि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 xml:space="preserve">के लिए 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>मुज़के मा</w:t>
      </w:r>
      <w:r w:rsidRPr="00C2687D">
        <w:rPr>
          <w:rFonts w:ascii="Times New Roman" w:hAnsi="Times New Roman" w:cs="Mangal"/>
          <w:sz w:val="18"/>
          <w:szCs w:val="18"/>
          <w:cs/>
        </w:rPr>
        <w:t>ध्यम से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वितरित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="008A54B3" w:rsidRPr="00C2687D">
        <w:rPr>
          <w:rFonts w:ascii="Times New Roman" w:hAnsi="Times New Roman" w:cs="Mangal"/>
          <w:sz w:val="18"/>
          <w:szCs w:val="18"/>
          <w:cs/>
        </w:rPr>
        <w:t xml:space="preserve">मेरे 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 xml:space="preserve">द्वारा </w:t>
      </w:r>
      <w:r w:rsidRPr="00C2687D">
        <w:rPr>
          <w:rFonts w:ascii="Times New Roman" w:hAnsi="Times New Roman" w:cs="Mangal"/>
          <w:sz w:val="18"/>
          <w:szCs w:val="18"/>
          <w:cs/>
        </w:rPr>
        <w:t>उपरोक्त मदों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की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गई</w:t>
      </w:r>
      <w:r w:rsidR="008A54B3"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है।</w:t>
      </w:r>
    </w:p>
    <w:p w:rsidR="008D2B1A" w:rsidRPr="00C2687D" w:rsidRDefault="008D2B1A" w:rsidP="00805E22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spacing w:after="0" w:line="240" w:lineRule="auto"/>
        <w:ind w:left="360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>सामग्री शहर के स्थानीय बाज़ार दर और सस्ता स्त्रोतों का पता लगाने के बाद खरीद किया गया है</w:t>
      </w:r>
      <w:r w:rsidRPr="00C2687D">
        <w:rPr>
          <w:rFonts w:ascii="Times New Roman" w:hAnsi="Times New Roman" w:cs="Mangal"/>
          <w:sz w:val="18"/>
          <w:szCs w:val="18"/>
          <w:cs/>
        </w:rPr>
        <w:t>।</w:t>
      </w:r>
    </w:p>
    <w:p w:rsidR="008D2B1A" w:rsidRPr="00C2687D" w:rsidRDefault="008D2B1A" w:rsidP="00805E22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spacing w:after="0" w:line="240" w:lineRule="auto"/>
        <w:ind w:left="360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>गुणवत्ता अच्छी है और मात्र सही है</w:t>
      </w:r>
      <w:r w:rsidRPr="00C2687D">
        <w:rPr>
          <w:rFonts w:ascii="Times New Roman" w:hAnsi="Times New Roman" w:cs="Mangal"/>
          <w:sz w:val="18"/>
          <w:szCs w:val="18"/>
          <w:cs/>
        </w:rPr>
        <w:t>।</w:t>
      </w:r>
    </w:p>
    <w:p w:rsidR="008D2B1A" w:rsidRPr="00C2687D" w:rsidRDefault="008D2B1A" w:rsidP="008D2B1A">
      <w:pPr>
        <w:tabs>
          <w:tab w:val="left" w:pos="90"/>
        </w:tabs>
        <w:spacing w:line="240" w:lineRule="auto"/>
        <w:jc w:val="right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पदनाम के साथ खरीदार के हस्ताक्षर </w:t>
      </w:r>
    </w:p>
    <w:p w:rsidR="006D7B6A" w:rsidRPr="00C2687D" w:rsidRDefault="008D2B1A" w:rsidP="006D7B6A">
      <w:pPr>
        <w:tabs>
          <w:tab w:val="left" w:pos="90"/>
        </w:tabs>
        <w:spacing w:after="0" w:line="240" w:lineRule="auto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>आवश्यक प्रविष्टि में नोंध किया गय</w:t>
      </w:r>
      <w:r w:rsidR="006D7B6A" w:rsidRPr="00C2687D">
        <w:rPr>
          <w:rFonts w:ascii="Times New Roman" w:hAnsi="Times New Roman" w:cs="Mangal" w:hint="cs"/>
          <w:sz w:val="18"/>
          <w:szCs w:val="18"/>
          <w:cs/>
        </w:rPr>
        <w:t>ा बुक नाम_____________________पनो का नंबर __________________</w:t>
      </w:r>
    </w:p>
    <w:p w:rsidR="006D7B6A" w:rsidRPr="00C2687D" w:rsidRDefault="006D7B6A" w:rsidP="008D2B1A">
      <w:pPr>
        <w:tabs>
          <w:tab w:val="left" w:pos="90"/>
        </w:tabs>
        <w:spacing w:line="240" w:lineRule="auto"/>
        <w:rPr>
          <w:rFonts w:ascii="Times New Roman" w:hAnsi="Times New Roman" w:cs="Mangal"/>
          <w:sz w:val="18"/>
          <w:szCs w:val="18"/>
        </w:rPr>
      </w:pPr>
    </w:p>
    <w:p w:rsidR="006D7B6A" w:rsidRPr="00C2687D" w:rsidRDefault="006D7B6A" w:rsidP="006D7B6A">
      <w:pPr>
        <w:tabs>
          <w:tab w:val="left" w:pos="90"/>
        </w:tabs>
        <w:spacing w:after="0" w:line="240" w:lineRule="auto"/>
        <w:jc w:val="right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>भण्डार अधिकारी के हस्ताक्षर</w:t>
      </w:r>
    </w:p>
    <w:p w:rsidR="001C2754" w:rsidRDefault="001C2754" w:rsidP="006D7B6A">
      <w:pPr>
        <w:tabs>
          <w:tab w:val="left" w:pos="90"/>
        </w:tabs>
        <w:spacing w:after="0" w:line="240" w:lineRule="auto"/>
        <w:rPr>
          <w:rFonts w:ascii="Times New Roman" w:hAnsi="Times New Roman" w:cs="Mangal"/>
          <w:sz w:val="18"/>
          <w:szCs w:val="18"/>
        </w:rPr>
      </w:pPr>
    </w:p>
    <w:p w:rsidR="006D7B6A" w:rsidRPr="00C2687D" w:rsidRDefault="006D7B6A" w:rsidP="006D7B6A">
      <w:pPr>
        <w:tabs>
          <w:tab w:val="left" w:pos="90"/>
        </w:tabs>
        <w:spacing w:after="0" w:line="240" w:lineRule="auto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>आग्रदय धारक _________________________________________रूपये के लिए पारित किया</w:t>
      </w:r>
      <w:r w:rsidRPr="00C2687D">
        <w:rPr>
          <w:rFonts w:ascii="Times New Roman" w:hAnsi="Times New Roman" w:cs="Mangal"/>
          <w:sz w:val="18"/>
          <w:szCs w:val="18"/>
          <w:cs/>
        </w:rPr>
        <w:t>।</w:t>
      </w:r>
    </w:p>
    <w:p w:rsidR="008D2B1A" w:rsidRPr="00C2687D" w:rsidRDefault="006D7B6A" w:rsidP="006D7B6A">
      <w:pPr>
        <w:tabs>
          <w:tab w:val="left" w:pos="90"/>
        </w:tabs>
        <w:spacing w:line="240" w:lineRule="auto"/>
        <w:jc w:val="right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आनुभाग/प्रमुख  </w:t>
      </w:r>
      <w:r w:rsidR="008D2B1A"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</w:p>
    <w:p w:rsidR="00FF53C3" w:rsidRDefault="00FF53C3" w:rsidP="004B3A6D">
      <w:pPr>
        <w:spacing w:line="240" w:lineRule="auto"/>
        <w:rPr>
          <w:rFonts w:ascii="Times New Roman" w:hAnsi="Times New Roman" w:cs="Times New Roman"/>
        </w:rPr>
      </w:pPr>
    </w:p>
    <w:p w:rsidR="001C2754" w:rsidRDefault="001C2754" w:rsidP="001C2754">
      <w:pPr>
        <w:jc w:val="center"/>
        <w:rPr>
          <w:rFonts w:ascii="Mangal" w:hAnsi="Mangal" w:cs="Mangal"/>
          <w:b/>
          <w:bCs/>
          <w:sz w:val="28"/>
          <w:szCs w:val="24"/>
        </w:rPr>
      </w:pP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भा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कृ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अनु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प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hAnsi="Times New Roman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मूँगफली</w:t>
      </w:r>
      <w:r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अनुसंधान</w:t>
      </w:r>
      <w:r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निदेशालय</w:t>
      </w:r>
      <w:r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-</w:t>
      </w:r>
      <w:r>
        <w:rPr>
          <w:rFonts w:ascii="Times New Roman" w:hAnsi="Times New Roman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जूनागढ़</w:t>
      </w:r>
    </w:p>
    <w:p w:rsidR="001C2754" w:rsidRPr="00C2687D" w:rsidRDefault="001C2754" w:rsidP="001C2754">
      <w:pPr>
        <w:spacing w:after="0" w:line="240" w:lineRule="auto"/>
        <w:rPr>
          <w:rFonts w:ascii="Times New Roman" w:hAnsi="Times New Roman" w:cs="Mangal"/>
          <w:sz w:val="18"/>
          <w:szCs w:val="18"/>
          <w:cs/>
        </w:rPr>
      </w:pPr>
      <w:r w:rsidRPr="00C2687D">
        <w:rPr>
          <w:rFonts w:ascii="Times New Roman" w:hAnsi="Times New Roman" w:cs="Mangal"/>
          <w:sz w:val="18"/>
          <w:szCs w:val="18"/>
          <w:cs/>
        </w:rPr>
        <w:t>स्वीकृति</w:t>
      </w:r>
      <w:r w:rsidRPr="00C2687D">
        <w:rPr>
          <w:rFonts w:ascii="Times New Roman" w:hAnsi="Times New Roman" w:cs="Mangal"/>
          <w:sz w:val="18"/>
          <w:szCs w:val="18"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दिनांक</w:t>
      </w:r>
      <w:r w:rsidRPr="00C2687D">
        <w:rPr>
          <w:rFonts w:ascii="Times New Roman" w:hAnsi="Times New Roman" w:cs="Mangal"/>
          <w:sz w:val="18"/>
          <w:szCs w:val="18"/>
        </w:rPr>
        <w:t xml:space="preserve">:                                                                                               </w:t>
      </w: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                 </w:t>
      </w:r>
      <w:r w:rsidRPr="00C2687D">
        <w:rPr>
          <w:rFonts w:ascii="Times New Roman" w:hAnsi="Times New Roman" w:cs="Mangal"/>
          <w:sz w:val="18"/>
          <w:szCs w:val="18"/>
        </w:rPr>
        <w:t xml:space="preserve"> </w:t>
      </w:r>
      <w:r w:rsidRPr="00C2687D">
        <w:rPr>
          <w:rFonts w:ascii="Times New Roman" w:hAnsi="Times New Roman" w:cs="Mangal" w:hint="cs"/>
          <w:sz w:val="18"/>
          <w:szCs w:val="18"/>
          <w:cs/>
        </w:rPr>
        <w:t>दिनांक:</w:t>
      </w:r>
    </w:p>
    <w:p w:rsidR="001C2754" w:rsidRPr="00C2687D" w:rsidRDefault="001C2754" w:rsidP="001C2754">
      <w:pPr>
        <w:spacing w:line="240" w:lineRule="auto"/>
        <w:rPr>
          <w:rFonts w:ascii="Times New Roman" w:hAnsi="Times New Roman" w:cs="Mangal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266699</wp:posOffset>
                </wp:positionV>
                <wp:extent cx="7200900" cy="0"/>
                <wp:effectExtent l="0" t="0" r="19050" b="19050"/>
                <wp:wrapNone/>
                <wp:docPr id="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9.5pt,21pt" to="547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" strokecolor="black [3213]">
                <o:lock v:ext="edit" shapetype="f"/>
              </v:line>
            </w:pict>
          </mc:Fallback>
        </mc:AlternateContent>
      </w:r>
      <w:r w:rsidRPr="00C2687D">
        <w:rPr>
          <w:rFonts w:ascii="Times New Roman" w:hAnsi="Times New Roman" w:cs="Mangal"/>
          <w:sz w:val="18"/>
          <w:szCs w:val="18"/>
          <w:cs/>
        </w:rPr>
        <w:t>बील</w:t>
      </w:r>
      <w:r w:rsidRPr="00C2687D">
        <w:rPr>
          <w:rFonts w:ascii="Times New Roman" w:hAnsi="Times New Roman" w:cs="Mangal"/>
          <w:sz w:val="18"/>
          <w:szCs w:val="18"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नं</w:t>
      </w:r>
      <w:r w:rsidRPr="00C2687D">
        <w:rPr>
          <w:rFonts w:ascii="Times New Roman" w:hAnsi="Times New Roman" w:cs="Mangal"/>
          <w:sz w:val="18"/>
          <w:szCs w:val="18"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और</w:t>
      </w:r>
      <w:r w:rsidRPr="00C2687D">
        <w:rPr>
          <w:rFonts w:ascii="Times New Roman" w:hAnsi="Times New Roman" w:cs="Mangal"/>
          <w:sz w:val="18"/>
          <w:szCs w:val="18"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तिथि</w:t>
      </w:r>
    </w:p>
    <w:p w:rsidR="001C2754" w:rsidRPr="00C2687D" w:rsidRDefault="001C2754" w:rsidP="001C2754">
      <w:pPr>
        <w:spacing w:after="0" w:line="240" w:lineRule="auto"/>
        <w:rPr>
          <w:rFonts w:cs="Mangal"/>
          <w:sz w:val="18"/>
          <w:szCs w:val="18"/>
        </w:rPr>
      </w:pPr>
      <w:r w:rsidRPr="00C2687D">
        <w:rPr>
          <w:rFonts w:ascii="Times New Roman" w:hAnsi="Times New Roman" w:cs="Mangal"/>
          <w:sz w:val="18"/>
          <w:szCs w:val="18"/>
          <w:cs/>
        </w:rPr>
        <w:t>दुकान का पता</w:t>
      </w:r>
      <w:r w:rsidRPr="00C2687D">
        <w:rPr>
          <w:rFonts w:ascii="Times New Roman" w:hAnsi="Times New Roman" w:cs="Mangal"/>
          <w:sz w:val="18"/>
          <w:szCs w:val="18"/>
        </w:rPr>
        <w:t xml:space="preserve">                               </w:t>
      </w:r>
      <w:r w:rsidRPr="00C2687D">
        <w:rPr>
          <w:rFonts w:ascii="Times New Roman" w:hAnsi="Times New Roman" w:cs="Mangal"/>
          <w:sz w:val="18"/>
          <w:szCs w:val="18"/>
          <w:cs/>
        </w:rPr>
        <w:t>विवरण</w:t>
      </w:r>
      <w:r w:rsidRPr="00C2687D">
        <w:rPr>
          <w:rFonts w:ascii="Times New Roman" w:hAnsi="Times New Roman" w:cs="Mangal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 w:cs="Mangal"/>
          <w:sz w:val="18"/>
          <w:szCs w:val="18"/>
        </w:rPr>
        <w:t xml:space="preserve">                    </w:t>
      </w:r>
      <w:r w:rsidRPr="00C2687D">
        <w:rPr>
          <w:rFonts w:ascii="Times New Roman" w:hAnsi="Times New Roman" w:cs="Mangal"/>
          <w:sz w:val="18"/>
          <w:szCs w:val="18"/>
        </w:rPr>
        <w:t xml:space="preserve"> </w:t>
      </w:r>
      <w:r w:rsidRPr="00C2687D">
        <w:rPr>
          <w:rFonts w:cs="Mangal"/>
          <w:sz w:val="18"/>
          <w:szCs w:val="18"/>
          <w:cs/>
        </w:rPr>
        <w:t>मात्रा</w:t>
      </w:r>
      <w:r w:rsidRPr="00C2687D">
        <w:rPr>
          <w:rFonts w:cs="Mangal"/>
          <w:sz w:val="18"/>
          <w:szCs w:val="18"/>
        </w:rPr>
        <w:t xml:space="preserve">          </w:t>
      </w:r>
      <w:r>
        <w:rPr>
          <w:rFonts w:cs="Mangal"/>
          <w:sz w:val="18"/>
          <w:szCs w:val="18"/>
        </w:rPr>
        <w:t xml:space="preserve">             </w:t>
      </w:r>
      <w:r w:rsidRPr="00C2687D">
        <w:rPr>
          <w:rFonts w:cs="Mangal"/>
          <w:sz w:val="18"/>
          <w:szCs w:val="18"/>
        </w:rPr>
        <w:t xml:space="preserve">          </w:t>
      </w:r>
      <w:r w:rsidRPr="00C2687D">
        <w:rPr>
          <w:rFonts w:cs="Mangal"/>
          <w:sz w:val="18"/>
          <w:szCs w:val="18"/>
          <w:cs/>
        </w:rPr>
        <w:t>दर</w:t>
      </w:r>
      <w:r w:rsidRPr="00C2687D">
        <w:rPr>
          <w:rFonts w:cs="Mangal"/>
          <w:sz w:val="18"/>
          <w:szCs w:val="18"/>
        </w:rPr>
        <w:t xml:space="preserve">           </w:t>
      </w:r>
      <w:r>
        <w:rPr>
          <w:rFonts w:cs="Mangal"/>
          <w:sz w:val="18"/>
          <w:szCs w:val="18"/>
        </w:rPr>
        <w:t xml:space="preserve">         </w:t>
      </w:r>
      <w:r w:rsidRPr="00C2687D">
        <w:rPr>
          <w:rFonts w:cs="Mangal"/>
          <w:sz w:val="18"/>
          <w:szCs w:val="18"/>
        </w:rPr>
        <w:t xml:space="preserve">         </w:t>
      </w:r>
      <w:r w:rsidRPr="00C2687D">
        <w:rPr>
          <w:rFonts w:cs="Mangal"/>
          <w:sz w:val="18"/>
          <w:szCs w:val="18"/>
          <w:cs/>
        </w:rPr>
        <w:t>राशि</w:t>
      </w:r>
      <w:r w:rsidRPr="00C2687D">
        <w:rPr>
          <w:rFonts w:cs="Mangal"/>
          <w:sz w:val="18"/>
          <w:szCs w:val="18"/>
        </w:rPr>
        <w:t>(₹)</w:t>
      </w:r>
    </w:p>
    <w:p w:rsidR="001C2754" w:rsidRPr="00C2687D" w:rsidRDefault="001C2754" w:rsidP="001C2754">
      <w:pPr>
        <w:spacing w:line="240" w:lineRule="auto"/>
        <w:rPr>
          <w:rFonts w:cs="Mangal"/>
          <w:sz w:val="18"/>
          <w:szCs w:val="18"/>
        </w:rPr>
      </w:pPr>
    </w:p>
    <w:p w:rsidR="001C2754" w:rsidRPr="00C2687D" w:rsidRDefault="001C2754" w:rsidP="001C2754">
      <w:pPr>
        <w:spacing w:line="240" w:lineRule="auto"/>
        <w:rPr>
          <w:rFonts w:cs="Mangal"/>
          <w:sz w:val="18"/>
          <w:szCs w:val="18"/>
        </w:rPr>
      </w:pPr>
    </w:p>
    <w:p w:rsidR="001C2754" w:rsidRPr="00C2687D" w:rsidRDefault="001C2754" w:rsidP="001C2754">
      <w:pPr>
        <w:spacing w:line="240" w:lineRule="auto"/>
        <w:rPr>
          <w:rFonts w:cs="Mangal"/>
          <w:sz w:val="18"/>
          <w:szCs w:val="18"/>
        </w:rPr>
      </w:pPr>
    </w:p>
    <w:p w:rsidR="001C2754" w:rsidRDefault="001C2754" w:rsidP="001C2754">
      <w:pPr>
        <w:spacing w:after="0" w:line="240" w:lineRule="auto"/>
        <w:rPr>
          <w:rFonts w:ascii="Times New Roman" w:hAnsi="Times New Roman" w:cs="Mangal"/>
          <w:sz w:val="18"/>
          <w:szCs w:val="18"/>
        </w:rPr>
      </w:pPr>
    </w:p>
    <w:p w:rsidR="001C2754" w:rsidRPr="00C2687D" w:rsidRDefault="001C2754" w:rsidP="001C2754">
      <w:pPr>
        <w:spacing w:after="0" w:line="240" w:lineRule="auto"/>
        <w:rPr>
          <w:rFonts w:ascii="Times New Roman" w:hAnsi="Times New Roman" w:cs="Mangal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1904</wp:posOffset>
                </wp:positionV>
                <wp:extent cx="7200900" cy="0"/>
                <wp:effectExtent l="0" t="0" r="19050" b="1905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75pt,.15pt" to="554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Pr="00C2687D">
        <w:rPr>
          <w:rFonts w:ascii="Times New Roman" w:hAnsi="Times New Roman" w:cs="Mangal"/>
          <w:sz w:val="18"/>
          <w:szCs w:val="18"/>
          <w:cs/>
        </w:rPr>
        <w:t>प्रमाण पत्र</w:t>
      </w:r>
      <w:r w:rsidRPr="00C2687D">
        <w:rPr>
          <w:rFonts w:ascii="Times New Roman" w:hAnsi="Times New Roman" w:cs="Mangal"/>
          <w:sz w:val="18"/>
          <w:szCs w:val="18"/>
        </w:rPr>
        <w:t xml:space="preserve"> :</w:t>
      </w:r>
    </w:p>
    <w:p w:rsidR="001C2754" w:rsidRPr="00C2687D" w:rsidRDefault="001C2754" w:rsidP="001C2754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/>
          <w:sz w:val="18"/>
          <w:szCs w:val="18"/>
          <w:cs/>
        </w:rPr>
        <w:t>खरीद</w:t>
      </w: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की</w:t>
      </w: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राशि</w:t>
      </w: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 xml:space="preserve">के लिए </w:t>
      </w:r>
      <w:r w:rsidRPr="00C2687D">
        <w:rPr>
          <w:rFonts w:ascii="Times New Roman" w:hAnsi="Times New Roman" w:cs="Mangal" w:hint="cs"/>
          <w:sz w:val="18"/>
          <w:szCs w:val="18"/>
          <w:cs/>
        </w:rPr>
        <w:t>मुज़के मा</w:t>
      </w:r>
      <w:r w:rsidRPr="00C2687D">
        <w:rPr>
          <w:rFonts w:ascii="Times New Roman" w:hAnsi="Times New Roman" w:cs="Mangal"/>
          <w:sz w:val="18"/>
          <w:szCs w:val="18"/>
          <w:cs/>
        </w:rPr>
        <w:t>ध्यम से</w:t>
      </w: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वितरित</w:t>
      </w: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 xml:space="preserve">मेरे </w:t>
      </w: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द्वारा </w:t>
      </w:r>
      <w:r w:rsidRPr="00C2687D">
        <w:rPr>
          <w:rFonts w:ascii="Times New Roman" w:hAnsi="Times New Roman" w:cs="Mangal"/>
          <w:sz w:val="18"/>
          <w:szCs w:val="18"/>
          <w:cs/>
        </w:rPr>
        <w:t>उपरोक्त मदों</w:t>
      </w: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की</w:t>
      </w: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गई</w:t>
      </w: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 </w:t>
      </w:r>
      <w:r w:rsidRPr="00C2687D">
        <w:rPr>
          <w:rFonts w:ascii="Times New Roman" w:hAnsi="Times New Roman" w:cs="Mangal"/>
          <w:sz w:val="18"/>
          <w:szCs w:val="18"/>
          <w:cs/>
        </w:rPr>
        <w:t>है।</w:t>
      </w:r>
    </w:p>
    <w:p w:rsidR="001C2754" w:rsidRPr="00C2687D" w:rsidRDefault="001C2754" w:rsidP="001C2754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spacing w:after="0" w:line="240" w:lineRule="auto"/>
        <w:ind w:left="360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>सामग्री शहर के स्थानीय बाज़ार दर और सस्ता स्त्रोतों का पता लगाने के बाद खरीद किया गया है</w:t>
      </w:r>
      <w:r w:rsidRPr="00C2687D">
        <w:rPr>
          <w:rFonts w:ascii="Times New Roman" w:hAnsi="Times New Roman" w:cs="Mangal"/>
          <w:sz w:val="18"/>
          <w:szCs w:val="18"/>
          <w:cs/>
        </w:rPr>
        <w:t>।</w:t>
      </w:r>
    </w:p>
    <w:p w:rsidR="001C2754" w:rsidRPr="00C2687D" w:rsidRDefault="001C2754" w:rsidP="001C2754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spacing w:after="0" w:line="240" w:lineRule="auto"/>
        <w:ind w:left="360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>गुणवत्ता अच्छी है और मात्र सही है</w:t>
      </w:r>
      <w:r w:rsidRPr="00C2687D">
        <w:rPr>
          <w:rFonts w:ascii="Times New Roman" w:hAnsi="Times New Roman" w:cs="Mangal"/>
          <w:sz w:val="18"/>
          <w:szCs w:val="18"/>
          <w:cs/>
        </w:rPr>
        <w:t>।</w:t>
      </w:r>
    </w:p>
    <w:p w:rsidR="001C2754" w:rsidRPr="00C2687D" w:rsidRDefault="001C2754" w:rsidP="001C2754">
      <w:pPr>
        <w:tabs>
          <w:tab w:val="left" w:pos="90"/>
        </w:tabs>
        <w:spacing w:line="240" w:lineRule="auto"/>
        <w:jc w:val="right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पदनाम के साथ खरीदार के हस्ताक्षर </w:t>
      </w:r>
    </w:p>
    <w:p w:rsidR="001C2754" w:rsidRPr="00C2687D" w:rsidRDefault="001C2754" w:rsidP="001C2754">
      <w:pPr>
        <w:tabs>
          <w:tab w:val="left" w:pos="90"/>
        </w:tabs>
        <w:spacing w:after="0" w:line="240" w:lineRule="auto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>आवश्यक प्रविष्टि में नोंध किया गया बुक नाम_____________________पनो का नंबर __________________</w:t>
      </w:r>
    </w:p>
    <w:p w:rsidR="001C2754" w:rsidRPr="00C2687D" w:rsidRDefault="001C2754" w:rsidP="001C2754">
      <w:pPr>
        <w:tabs>
          <w:tab w:val="left" w:pos="90"/>
        </w:tabs>
        <w:spacing w:line="240" w:lineRule="auto"/>
        <w:rPr>
          <w:rFonts w:ascii="Times New Roman" w:hAnsi="Times New Roman" w:cs="Mangal"/>
          <w:sz w:val="18"/>
          <w:szCs w:val="18"/>
        </w:rPr>
      </w:pPr>
    </w:p>
    <w:p w:rsidR="001C2754" w:rsidRPr="00C2687D" w:rsidRDefault="001C2754" w:rsidP="001C2754">
      <w:pPr>
        <w:tabs>
          <w:tab w:val="left" w:pos="90"/>
        </w:tabs>
        <w:spacing w:after="0" w:line="240" w:lineRule="auto"/>
        <w:jc w:val="right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>भण्डार अधिकारी के हस्ताक्षर</w:t>
      </w:r>
    </w:p>
    <w:p w:rsidR="001C2754" w:rsidRDefault="001C2754" w:rsidP="001C2754">
      <w:pPr>
        <w:tabs>
          <w:tab w:val="left" w:pos="90"/>
        </w:tabs>
        <w:spacing w:after="0" w:line="240" w:lineRule="auto"/>
        <w:rPr>
          <w:rFonts w:ascii="Times New Roman" w:hAnsi="Times New Roman" w:cs="Mangal"/>
          <w:sz w:val="18"/>
          <w:szCs w:val="18"/>
        </w:rPr>
      </w:pPr>
    </w:p>
    <w:p w:rsidR="001C2754" w:rsidRPr="00C2687D" w:rsidRDefault="001C2754" w:rsidP="001C2754">
      <w:pPr>
        <w:tabs>
          <w:tab w:val="left" w:pos="90"/>
        </w:tabs>
        <w:spacing w:after="0" w:line="240" w:lineRule="auto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>आग्रदय धारक _________________________________________रूपये के लिए पारित किया</w:t>
      </w:r>
      <w:r w:rsidRPr="00C2687D">
        <w:rPr>
          <w:rFonts w:ascii="Times New Roman" w:hAnsi="Times New Roman" w:cs="Mangal"/>
          <w:sz w:val="18"/>
          <w:szCs w:val="18"/>
          <w:cs/>
        </w:rPr>
        <w:t>।</w:t>
      </w:r>
    </w:p>
    <w:p w:rsidR="001C2754" w:rsidRPr="00C2687D" w:rsidRDefault="001C2754" w:rsidP="001C2754">
      <w:pPr>
        <w:tabs>
          <w:tab w:val="left" w:pos="90"/>
        </w:tabs>
        <w:spacing w:line="240" w:lineRule="auto"/>
        <w:jc w:val="right"/>
        <w:rPr>
          <w:rFonts w:ascii="Times New Roman" w:hAnsi="Times New Roman" w:cs="Mangal"/>
          <w:sz w:val="18"/>
          <w:szCs w:val="18"/>
        </w:rPr>
      </w:pPr>
      <w:r w:rsidRPr="00C2687D">
        <w:rPr>
          <w:rFonts w:ascii="Times New Roman" w:hAnsi="Times New Roman" w:cs="Mangal" w:hint="cs"/>
          <w:sz w:val="18"/>
          <w:szCs w:val="18"/>
          <w:cs/>
        </w:rPr>
        <w:t xml:space="preserve">आनुभाग/प्रमुख   </w:t>
      </w:r>
    </w:p>
    <w:p w:rsidR="00FF53C3" w:rsidRDefault="00FF53C3" w:rsidP="004B3A6D">
      <w:pPr>
        <w:spacing w:line="240" w:lineRule="auto"/>
        <w:rPr>
          <w:rFonts w:ascii="Times New Roman" w:hAnsi="Times New Roman" w:cs="Times New Roman"/>
        </w:rPr>
      </w:pPr>
    </w:p>
    <w:p w:rsidR="00FF53C3" w:rsidRDefault="00FF53C3" w:rsidP="004B3A6D">
      <w:pPr>
        <w:spacing w:line="240" w:lineRule="auto"/>
        <w:rPr>
          <w:rFonts w:ascii="Times New Roman" w:hAnsi="Times New Roman" w:cs="Times New Roman"/>
        </w:rPr>
      </w:pPr>
    </w:p>
    <w:p w:rsidR="00FF53C3" w:rsidRPr="003F4FEC" w:rsidRDefault="00FF53C3" w:rsidP="003F4FE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3F4FEC">
        <w:rPr>
          <w:rFonts w:ascii="Times New Roman" w:hAnsi="Times New Roman" w:cs="Times New Roman"/>
          <w:b/>
          <w:bCs/>
          <w:sz w:val="24"/>
          <w:szCs w:val="22"/>
        </w:rPr>
        <w:t>DIRECTORATE OF GROUNDNUT RESEARCH (ICAR), JUNAGADH</w:t>
      </w:r>
    </w:p>
    <w:p w:rsidR="00FF53C3" w:rsidRPr="00CE1284" w:rsidRDefault="00FF53C3" w:rsidP="003F4FE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Sanction No. &amp; Date                                                                    Head of Account</w:t>
      </w:r>
    </w:p>
    <w:p w:rsidR="00FF53C3" w:rsidRPr="00CE1284" w:rsidRDefault="001C2754" w:rsidP="004B3A6D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253364</wp:posOffset>
                </wp:positionV>
                <wp:extent cx="7200900" cy="0"/>
                <wp:effectExtent l="0" t="0" r="19050" b="19050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25pt,19.95pt" to="552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" strokecolor="windowText">
                <o:lock v:ext="edit" shapetype="f"/>
              </v:line>
            </w:pict>
          </mc:Fallback>
        </mc:AlternateContent>
      </w:r>
      <w:r w:rsidR="00FF53C3" w:rsidRPr="00CE1284">
        <w:rPr>
          <w:rFonts w:ascii="Times New Roman" w:hAnsi="Times New Roman" w:cs="Times New Roman"/>
          <w:sz w:val="20"/>
        </w:rPr>
        <w:t xml:space="preserve">Bill No.                                                                            </w:t>
      </w:r>
      <w:r w:rsidR="00805E22">
        <w:rPr>
          <w:rFonts w:ascii="Times New Roman" w:hAnsi="Times New Roman" w:cs="Times New Roman"/>
          <w:sz w:val="20"/>
        </w:rPr>
        <w:t xml:space="preserve">                               </w:t>
      </w:r>
      <w:r w:rsidR="00FF53C3" w:rsidRPr="00CE1284">
        <w:rPr>
          <w:rFonts w:ascii="Times New Roman" w:hAnsi="Times New Roman" w:cs="Times New Roman"/>
          <w:sz w:val="20"/>
        </w:rPr>
        <w:t xml:space="preserve"> Date</w:t>
      </w:r>
      <w:r w:rsidR="00805E22">
        <w:rPr>
          <w:rFonts w:ascii="Times New Roman" w:hAnsi="Times New Roman" w:hint="cs"/>
          <w:sz w:val="20"/>
          <w:cs/>
        </w:rPr>
        <w:t>:</w:t>
      </w:r>
      <w:r w:rsidR="00FF53C3" w:rsidRPr="00CE1284">
        <w:rPr>
          <w:rFonts w:ascii="Times New Roman" w:hAnsi="Times New Roman" w:cs="Times New Roman"/>
          <w:sz w:val="20"/>
        </w:rPr>
        <w:t xml:space="preserve">      </w:t>
      </w:r>
    </w:p>
    <w:p w:rsidR="00FF53C3" w:rsidRPr="00CE1284" w:rsidRDefault="00FF53C3" w:rsidP="004B3A6D">
      <w:pPr>
        <w:spacing w:line="240" w:lineRule="auto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 xml:space="preserve">Name of Firm                         Details of purchase                                            </w:t>
      </w:r>
      <w:r w:rsidR="006F14C0">
        <w:rPr>
          <w:rFonts w:ascii="Times New Roman" w:hAnsi="Times New Roman" w:cs="Times New Roman"/>
          <w:sz w:val="20"/>
        </w:rPr>
        <w:t xml:space="preserve">                </w:t>
      </w:r>
      <w:r w:rsidRPr="00CE1284">
        <w:rPr>
          <w:rFonts w:ascii="Times New Roman" w:hAnsi="Times New Roman" w:cs="Times New Roman"/>
          <w:sz w:val="20"/>
        </w:rPr>
        <w:t xml:space="preserve">Rate                     Quantity                 Amount  </w:t>
      </w:r>
    </w:p>
    <w:p w:rsidR="00FF53C3" w:rsidRPr="00CE1284" w:rsidRDefault="00FF53C3" w:rsidP="004B3A6D">
      <w:pPr>
        <w:spacing w:line="240" w:lineRule="auto"/>
        <w:rPr>
          <w:rFonts w:ascii="Times New Roman" w:hAnsi="Times New Roman" w:cs="Times New Roman"/>
          <w:sz w:val="20"/>
        </w:rPr>
      </w:pPr>
    </w:p>
    <w:p w:rsidR="00FF53C3" w:rsidRPr="00CE1284" w:rsidRDefault="00FF53C3" w:rsidP="004B3A6D">
      <w:pPr>
        <w:spacing w:line="240" w:lineRule="auto"/>
        <w:rPr>
          <w:rFonts w:ascii="Times New Roman" w:hAnsi="Times New Roman" w:cs="Times New Roman"/>
          <w:sz w:val="20"/>
        </w:rPr>
      </w:pPr>
    </w:p>
    <w:p w:rsidR="00FF53C3" w:rsidRPr="00CE1284" w:rsidRDefault="001C2754" w:rsidP="004B3A6D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264794</wp:posOffset>
                </wp:positionV>
                <wp:extent cx="7200900" cy="0"/>
                <wp:effectExtent l="0" t="0" r="19050" b="1905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25pt,20.85pt" to="552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" strokecolor="windowText">
                <o:lock v:ext="edit" shapetype="f"/>
              </v:line>
            </w:pict>
          </mc:Fallback>
        </mc:AlternateContent>
      </w:r>
    </w:p>
    <w:p w:rsidR="00FF53C3" w:rsidRPr="00CE1284" w:rsidRDefault="00FF53C3" w:rsidP="00805E2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Certificate:</w:t>
      </w:r>
    </w:p>
    <w:p w:rsidR="00FF53C3" w:rsidRPr="00CE1284" w:rsidRDefault="00FF53C3" w:rsidP="006F14C0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The above-mentioned items has been purchase by me the amount disbursed through me.</w:t>
      </w:r>
    </w:p>
    <w:p w:rsidR="00FF53C3" w:rsidRPr="00CE1284" w:rsidRDefault="00FF53C3" w:rsidP="006F14C0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The store has been purchased after ascertaining the local market rate and cheapest sources.</w:t>
      </w:r>
    </w:p>
    <w:p w:rsidR="003F4FEC" w:rsidRPr="00CE1284" w:rsidRDefault="004A4E8C" w:rsidP="006F14C0">
      <w:pPr>
        <w:pStyle w:val="ListParagraph"/>
        <w:numPr>
          <w:ilvl w:val="0"/>
          <w:numId w:val="1"/>
        </w:numPr>
        <w:spacing w:before="24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Quality of the material is good and quantity is correct.</w:t>
      </w:r>
    </w:p>
    <w:p w:rsidR="003F4FEC" w:rsidRPr="00CE1284" w:rsidRDefault="004A4E8C" w:rsidP="006F14C0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 xml:space="preserve">Date:                                                                                                                      </w:t>
      </w:r>
      <w:r w:rsidR="003F4FEC" w:rsidRPr="00CE1284">
        <w:rPr>
          <w:rFonts w:ascii="Times New Roman" w:hAnsi="Times New Roman" w:cs="Times New Roman"/>
          <w:sz w:val="20"/>
        </w:rPr>
        <w:t>S</w:t>
      </w:r>
      <w:r w:rsidRPr="00CE1284">
        <w:rPr>
          <w:rFonts w:ascii="Times New Roman" w:hAnsi="Times New Roman" w:cs="Times New Roman"/>
          <w:sz w:val="20"/>
        </w:rPr>
        <w:t>ignature</w:t>
      </w:r>
      <w:r w:rsidR="003F4FEC" w:rsidRPr="00CE1284">
        <w:rPr>
          <w:rFonts w:ascii="Times New Roman" w:hAnsi="Times New Roman" w:cs="Times New Roman"/>
          <w:sz w:val="20"/>
        </w:rPr>
        <w:t xml:space="preserve"> of purchaser with designation</w:t>
      </w:r>
    </w:p>
    <w:p w:rsidR="003F4FEC" w:rsidRPr="00CE1284" w:rsidRDefault="003F4FEC" w:rsidP="004A4E8C">
      <w:pPr>
        <w:spacing w:line="240" w:lineRule="auto"/>
        <w:rPr>
          <w:rFonts w:ascii="Times New Roman" w:hAnsi="Times New Roman"/>
          <w:sz w:val="20"/>
          <w:cs/>
        </w:rPr>
      </w:pPr>
      <w:r w:rsidRPr="00CE1284">
        <w:rPr>
          <w:rFonts w:ascii="Times New Roman" w:hAnsi="Times New Roman" w:cs="Times New Roman"/>
          <w:sz w:val="20"/>
        </w:rPr>
        <w:t>The necessary entry has been made in the__________________________P.No.____________________</w:t>
      </w:r>
    </w:p>
    <w:p w:rsidR="003F4FEC" w:rsidRPr="00CE1284" w:rsidRDefault="003F4FEC" w:rsidP="003F4FEC">
      <w:pPr>
        <w:spacing w:line="240" w:lineRule="auto"/>
        <w:jc w:val="right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Signature of the store officer</w:t>
      </w:r>
    </w:p>
    <w:p w:rsidR="003F4FEC" w:rsidRPr="00CE1284" w:rsidRDefault="003F4FEC" w:rsidP="003F4FE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Cash and bill section:</w:t>
      </w:r>
    </w:p>
    <w:p w:rsidR="003F4FEC" w:rsidRPr="00CE1284" w:rsidRDefault="003F4FEC" w:rsidP="003F4FE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 xml:space="preserve">Passed for Rs._____________(Rs._______________________________________________________) </w:t>
      </w:r>
    </w:p>
    <w:p w:rsidR="003F4FEC" w:rsidRPr="00CE1284" w:rsidRDefault="003F4FEC" w:rsidP="003F4FE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F53C3" w:rsidRDefault="008A54B3" w:rsidP="00CE1284">
      <w:pPr>
        <w:spacing w:after="0" w:line="240" w:lineRule="auto"/>
        <w:jc w:val="center"/>
        <w:rPr>
          <w:rFonts w:ascii="Times New Roman" w:hAnsi="Times New Roman"/>
        </w:rPr>
      </w:pPr>
      <w:r w:rsidRPr="00CE128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</w:t>
      </w:r>
      <w:r w:rsidR="00B56291">
        <w:rPr>
          <w:rFonts w:ascii="Times New Roman" w:hAnsi="Times New Roman" w:hint="cs"/>
          <w:sz w:val="20"/>
          <w:cs/>
        </w:rPr>
        <w:t xml:space="preserve">   </w:t>
      </w:r>
      <w:r w:rsidR="003F4FEC" w:rsidRPr="00CE1284">
        <w:rPr>
          <w:rFonts w:ascii="Times New Roman" w:hAnsi="Times New Roman" w:cs="Times New Roman"/>
          <w:sz w:val="20"/>
        </w:rPr>
        <w:t>D.D.O</w:t>
      </w:r>
      <w:r w:rsidR="003F4FEC">
        <w:rPr>
          <w:rFonts w:ascii="Times New Roman" w:hAnsi="Times New Roman" w:cs="Times New Roman"/>
        </w:rPr>
        <w:t>.</w:t>
      </w:r>
    </w:p>
    <w:p w:rsidR="00C80ED0" w:rsidRDefault="00C80ED0" w:rsidP="003F4FEC">
      <w:pPr>
        <w:spacing w:after="0" w:line="240" w:lineRule="auto"/>
        <w:jc w:val="center"/>
        <w:rPr>
          <w:rFonts w:ascii="Times New Roman" w:hAnsi="Times New Roman"/>
        </w:rPr>
      </w:pPr>
    </w:p>
    <w:p w:rsidR="00C80ED0" w:rsidRDefault="00C80ED0" w:rsidP="003F4FEC">
      <w:pPr>
        <w:spacing w:after="0" w:line="240" w:lineRule="auto"/>
        <w:jc w:val="center"/>
        <w:rPr>
          <w:rFonts w:ascii="Times New Roman" w:hAnsi="Times New Roman"/>
        </w:rPr>
      </w:pPr>
    </w:p>
    <w:p w:rsidR="00C80ED0" w:rsidRDefault="00C80ED0" w:rsidP="003F4FEC">
      <w:pPr>
        <w:spacing w:after="0" w:line="240" w:lineRule="auto"/>
        <w:jc w:val="center"/>
        <w:rPr>
          <w:rFonts w:ascii="Times New Roman" w:hAnsi="Times New Roman"/>
        </w:rPr>
      </w:pPr>
    </w:p>
    <w:p w:rsidR="00C80ED0" w:rsidRDefault="00C80ED0" w:rsidP="003F4FEC">
      <w:pPr>
        <w:spacing w:after="0" w:line="240" w:lineRule="auto"/>
        <w:jc w:val="center"/>
        <w:rPr>
          <w:rFonts w:ascii="Times New Roman" w:hAnsi="Times New Roman"/>
        </w:rPr>
      </w:pPr>
    </w:p>
    <w:p w:rsidR="00C80ED0" w:rsidRDefault="00C80ED0" w:rsidP="003F4FEC">
      <w:pPr>
        <w:spacing w:after="0" w:line="240" w:lineRule="auto"/>
        <w:jc w:val="center"/>
        <w:rPr>
          <w:rFonts w:ascii="Times New Roman" w:hAnsi="Times New Roman"/>
        </w:rPr>
      </w:pPr>
    </w:p>
    <w:p w:rsidR="001C2754" w:rsidRPr="003F4FEC" w:rsidRDefault="001C2754" w:rsidP="001C27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3F4FEC">
        <w:rPr>
          <w:rFonts w:ascii="Times New Roman" w:hAnsi="Times New Roman" w:cs="Times New Roman"/>
          <w:b/>
          <w:bCs/>
          <w:sz w:val="24"/>
          <w:szCs w:val="22"/>
        </w:rPr>
        <w:t>DIRECTORATE OF GROUNDNUT RESEARCH (ICAR), JUNAGADH</w:t>
      </w:r>
    </w:p>
    <w:p w:rsidR="001C2754" w:rsidRPr="00CE1284" w:rsidRDefault="001C2754" w:rsidP="001C275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Sanction No. &amp; Date                                                                    Head of Account</w:t>
      </w:r>
    </w:p>
    <w:p w:rsidR="001C2754" w:rsidRPr="00CE1284" w:rsidRDefault="001C2754" w:rsidP="001C2754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253364</wp:posOffset>
                </wp:positionV>
                <wp:extent cx="72009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25pt,19.95pt" to="552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" strokecolor="windowText">
                <o:lock v:ext="edit" shapetype="f"/>
              </v:line>
            </w:pict>
          </mc:Fallback>
        </mc:AlternateContent>
      </w:r>
      <w:r w:rsidRPr="00CE1284">
        <w:rPr>
          <w:rFonts w:ascii="Times New Roman" w:hAnsi="Times New Roman" w:cs="Times New Roman"/>
          <w:sz w:val="20"/>
        </w:rPr>
        <w:t xml:space="preserve">Bill No.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</w:t>
      </w:r>
      <w:r w:rsidRPr="00CE1284">
        <w:rPr>
          <w:rFonts w:ascii="Times New Roman" w:hAnsi="Times New Roman" w:cs="Times New Roman"/>
          <w:sz w:val="20"/>
        </w:rPr>
        <w:t xml:space="preserve"> Date</w:t>
      </w:r>
      <w:r>
        <w:rPr>
          <w:rFonts w:ascii="Times New Roman" w:hAnsi="Times New Roman" w:hint="cs"/>
          <w:sz w:val="20"/>
          <w:cs/>
        </w:rPr>
        <w:t>:</w:t>
      </w:r>
      <w:r w:rsidRPr="00CE1284">
        <w:rPr>
          <w:rFonts w:ascii="Times New Roman" w:hAnsi="Times New Roman" w:cs="Times New Roman"/>
          <w:sz w:val="20"/>
        </w:rPr>
        <w:t xml:space="preserve">      </w:t>
      </w:r>
    </w:p>
    <w:p w:rsidR="001C2754" w:rsidRPr="00CE1284" w:rsidRDefault="001C2754" w:rsidP="001C2754">
      <w:pPr>
        <w:spacing w:line="240" w:lineRule="auto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 xml:space="preserve">Name of Firm                         Details of purchase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</w:t>
      </w:r>
      <w:r w:rsidRPr="00CE1284">
        <w:rPr>
          <w:rFonts w:ascii="Times New Roman" w:hAnsi="Times New Roman" w:cs="Times New Roman"/>
          <w:sz w:val="20"/>
        </w:rPr>
        <w:t xml:space="preserve">Rate                     Quantity                 Amount  </w:t>
      </w:r>
    </w:p>
    <w:p w:rsidR="001C2754" w:rsidRPr="00CE1284" w:rsidRDefault="001C2754" w:rsidP="001C2754">
      <w:pPr>
        <w:spacing w:line="240" w:lineRule="auto"/>
        <w:rPr>
          <w:rFonts w:ascii="Times New Roman" w:hAnsi="Times New Roman" w:cs="Times New Roman"/>
          <w:sz w:val="20"/>
        </w:rPr>
      </w:pPr>
    </w:p>
    <w:p w:rsidR="001C2754" w:rsidRPr="00CE1284" w:rsidRDefault="001C2754" w:rsidP="001C2754">
      <w:pPr>
        <w:spacing w:line="240" w:lineRule="auto"/>
        <w:rPr>
          <w:rFonts w:ascii="Times New Roman" w:hAnsi="Times New Roman" w:cs="Times New Roman"/>
          <w:sz w:val="20"/>
        </w:rPr>
      </w:pPr>
    </w:p>
    <w:p w:rsidR="001C2754" w:rsidRPr="00CE1284" w:rsidRDefault="001C2754" w:rsidP="001C2754">
      <w:p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264794</wp:posOffset>
                </wp:positionV>
                <wp:extent cx="7200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25pt,20.85pt" to="552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" strokecolor="windowText">
                <o:lock v:ext="edit" shapetype="f"/>
              </v:line>
            </w:pict>
          </mc:Fallback>
        </mc:AlternateContent>
      </w:r>
    </w:p>
    <w:p w:rsidR="001C2754" w:rsidRPr="00CE1284" w:rsidRDefault="001C2754" w:rsidP="001C275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Certificate:</w:t>
      </w:r>
    </w:p>
    <w:p w:rsidR="001C2754" w:rsidRPr="00CE1284" w:rsidRDefault="001C2754" w:rsidP="001C275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The above-mentioned items has been purchase by me the amount disbursed through me.</w:t>
      </w:r>
    </w:p>
    <w:p w:rsidR="001C2754" w:rsidRPr="00CE1284" w:rsidRDefault="001C2754" w:rsidP="001C275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The store has been purchased after ascertaining the local market rate and cheapest sources.</w:t>
      </w:r>
    </w:p>
    <w:p w:rsidR="001C2754" w:rsidRPr="00CE1284" w:rsidRDefault="001C2754" w:rsidP="001C2754">
      <w:pPr>
        <w:pStyle w:val="ListParagraph"/>
        <w:numPr>
          <w:ilvl w:val="0"/>
          <w:numId w:val="1"/>
        </w:numPr>
        <w:spacing w:before="24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Quality of the material is good and quantity is correct.</w:t>
      </w:r>
    </w:p>
    <w:p w:rsidR="001C2754" w:rsidRPr="00CE1284" w:rsidRDefault="001C2754" w:rsidP="001C2754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Date:                                                                                                                      Signature of purchaser with designation</w:t>
      </w:r>
    </w:p>
    <w:p w:rsidR="001C2754" w:rsidRPr="00CE1284" w:rsidRDefault="001C2754" w:rsidP="001C2754">
      <w:pPr>
        <w:spacing w:line="240" w:lineRule="auto"/>
        <w:rPr>
          <w:rFonts w:ascii="Times New Roman" w:hAnsi="Times New Roman"/>
          <w:sz w:val="20"/>
          <w:cs/>
        </w:rPr>
      </w:pPr>
      <w:r w:rsidRPr="00CE1284">
        <w:rPr>
          <w:rFonts w:ascii="Times New Roman" w:hAnsi="Times New Roman" w:cs="Times New Roman"/>
          <w:sz w:val="20"/>
        </w:rPr>
        <w:t>The necessary entry has been made in the__________________________P.No.____________________</w:t>
      </w:r>
    </w:p>
    <w:p w:rsidR="001C2754" w:rsidRPr="00CE1284" w:rsidRDefault="001C2754" w:rsidP="001C2754">
      <w:pPr>
        <w:spacing w:line="240" w:lineRule="auto"/>
        <w:jc w:val="right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Signature of the store officer</w:t>
      </w:r>
    </w:p>
    <w:p w:rsidR="001C2754" w:rsidRPr="00CE1284" w:rsidRDefault="001C2754" w:rsidP="001C275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>Cash and bill section:</w:t>
      </w:r>
    </w:p>
    <w:p w:rsidR="001C2754" w:rsidRPr="00CE1284" w:rsidRDefault="001C2754" w:rsidP="001C275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E1284">
        <w:rPr>
          <w:rFonts w:ascii="Times New Roman" w:hAnsi="Times New Roman" w:cs="Times New Roman"/>
          <w:sz w:val="20"/>
        </w:rPr>
        <w:t xml:space="preserve">Passed for Rs._____________(Rs._______________________________________________________) </w:t>
      </w:r>
    </w:p>
    <w:p w:rsidR="001C2754" w:rsidRPr="00CE1284" w:rsidRDefault="001C2754" w:rsidP="001C275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E1284" w:rsidRDefault="001C2754" w:rsidP="001C2754">
      <w:pPr>
        <w:spacing w:after="0" w:line="240" w:lineRule="auto"/>
        <w:jc w:val="center"/>
        <w:rPr>
          <w:rFonts w:ascii="Times New Roman" w:hAnsi="Times New Roman"/>
        </w:rPr>
      </w:pPr>
      <w:r w:rsidRPr="00CE128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hint="cs"/>
          <w:sz w:val="20"/>
          <w:cs/>
        </w:rPr>
        <w:t xml:space="preserve">   </w:t>
      </w:r>
      <w:r w:rsidRPr="00CE1284">
        <w:rPr>
          <w:rFonts w:ascii="Times New Roman" w:hAnsi="Times New Roman" w:cs="Times New Roman"/>
          <w:sz w:val="20"/>
        </w:rPr>
        <w:t>D.D.O</w:t>
      </w:r>
      <w:r>
        <w:rPr>
          <w:rFonts w:ascii="Times New Roman" w:hAnsi="Times New Roman" w:cs="Times New Roman"/>
        </w:rPr>
        <w:t>.</w:t>
      </w:r>
      <w:r w:rsidR="00C80ED0">
        <w:rPr>
          <w:rFonts w:ascii="Times New Roman" w:hAnsi="Times New Roman" w:hint="cs"/>
          <w:cs/>
        </w:rPr>
        <w:t xml:space="preserve">                                                    </w:t>
      </w:r>
    </w:p>
    <w:p w:rsidR="00CE1284" w:rsidRDefault="00CE1284" w:rsidP="00C80ED0">
      <w:pPr>
        <w:spacing w:after="0" w:line="240" w:lineRule="auto"/>
        <w:jc w:val="center"/>
        <w:rPr>
          <w:rFonts w:ascii="Times New Roman" w:hAnsi="Times New Roman"/>
        </w:rPr>
      </w:pPr>
    </w:p>
    <w:p w:rsidR="00CE1284" w:rsidRDefault="00CE1284" w:rsidP="00C80ED0">
      <w:pPr>
        <w:spacing w:after="0" w:line="240" w:lineRule="auto"/>
        <w:jc w:val="center"/>
        <w:rPr>
          <w:rFonts w:ascii="Times New Roman" w:hAnsi="Times New Roman"/>
        </w:rPr>
      </w:pPr>
    </w:p>
    <w:p w:rsidR="001C2754" w:rsidRDefault="001C2754" w:rsidP="00C80ED0">
      <w:pPr>
        <w:spacing w:after="0" w:line="240" w:lineRule="auto"/>
        <w:jc w:val="center"/>
        <w:rPr>
          <w:rFonts w:ascii="Times New Roman" w:hAnsi="Times New Roman"/>
        </w:rPr>
      </w:pPr>
    </w:p>
    <w:p w:rsidR="001C2754" w:rsidRDefault="001C2754" w:rsidP="00C80ED0">
      <w:pPr>
        <w:spacing w:after="0" w:line="240" w:lineRule="auto"/>
        <w:jc w:val="center"/>
        <w:rPr>
          <w:rFonts w:ascii="Times New Roman" w:hAnsi="Times New Roman"/>
        </w:rPr>
      </w:pPr>
    </w:p>
    <w:p w:rsidR="001C2754" w:rsidRDefault="001C2754" w:rsidP="001C2754">
      <w:pPr>
        <w:jc w:val="center"/>
        <w:rPr>
          <w:rFonts w:ascii="Mangal" w:hAnsi="Mangal" w:cs="Mangal"/>
          <w:b/>
          <w:bCs/>
          <w:sz w:val="28"/>
          <w:szCs w:val="24"/>
        </w:rPr>
      </w:pP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भा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कृ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अनु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प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hAnsi="Times New Roman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मूँगफली</w:t>
      </w:r>
      <w:r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अनुसंधान</w:t>
      </w:r>
      <w:r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निदेशालय</w:t>
      </w:r>
      <w:r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-</w:t>
      </w:r>
      <w:r>
        <w:rPr>
          <w:rFonts w:ascii="Times New Roman" w:hAnsi="Times New Roman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जूनागढ़</w:t>
      </w:r>
    </w:p>
    <w:p w:rsidR="00C2687D" w:rsidRDefault="00C2687D" w:rsidP="00C80ED0">
      <w:pPr>
        <w:spacing w:after="0" w:line="240" w:lineRule="auto"/>
        <w:jc w:val="center"/>
        <w:rPr>
          <w:rFonts w:ascii="Times New Roman" w:hAnsi="Times New Roman"/>
        </w:rPr>
      </w:pPr>
    </w:p>
    <w:p w:rsidR="00C80ED0" w:rsidRPr="001C2754" w:rsidRDefault="00C80ED0" w:rsidP="00CE1284">
      <w:pPr>
        <w:spacing w:after="0" w:line="240" w:lineRule="auto"/>
        <w:ind w:left="7020" w:firstLine="810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दिनांक:</w:t>
      </w:r>
    </w:p>
    <w:p w:rsidR="00C80ED0" w:rsidRPr="001C2754" w:rsidRDefault="00EA0748" w:rsidP="006F1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प्रतिश्री</w:t>
      </w:r>
    </w:p>
    <w:p w:rsidR="00EA0748" w:rsidRPr="001C2754" w:rsidRDefault="00EA0748" w:rsidP="006F1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 xml:space="preserve">इकाई प्रमुख, फसल उत्पादन </w:t>
      </w:r>
    </w:p>
    <w:p w:rsidR="00EA0748" w:rsidRPr="001C2754" w:rsidRDefault="00EA0748" w:rsidP="006F1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भा.कृ.अनु.प.-डी.जी.आर., जूनागढ़</w:t>
      </w:r>
    </w:p>
    <w:p w:rsidR="00EA0748" w:rsidRPr="001C2754" w:rsidRDefault="00EA0748" w:rsidP="006F1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महोदय,</w:t>
      </w:r>
    </w:p>
    <w:p w:rsidR="00EA0748" w:rsidRPr="001C2754" w:rsidRDefault="00EA0748" w:rsidP="006F14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कृपया निम्नलिखित हेतु के लिए रु.____________</w:t>
      </w:r>
      <w:r w:rsidR="001C2754">
        <w:rPr>
          <w:rFonts w:ascii="Times New Roman" w:hAnsi="Times New Roman" w:hint="cs"/>
          <w:sz w:val="24"/>
          <w:szCs w:val="24"/>
          <w:cs/>
        </w:rPr>
        <w:t>( रुपये _________________</w:t>
      </w:r>
      <w:r w:rsidRPr="001C2754">
        <w:rPr>
          <w:rFonts w:ascii="Times New Roman" w:hAnsi="Times New Roman" w:hint="cs"/>
          <w:sz w:val="24"/>
          <w:szCs w:val="24"/>
          <w:cs/>
        </w:rPr>
        <w:t xml:space="preserve">_________________) की राशि फसल उत्पादन इकाई की अग्रदाय राशि से स्वीकृत करने की कृपा करे </w:t>
      </w:r>
    </w:p>
    <w:p w:rsidR="00E9784A" w:rsidRPr="001C2754" w:rsidRDefault="00E9784A" w:rsidP="006F14C0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१.____________________________________________</w:t>
      </w:r>
    </w:p>
    <w:p w:rsidR="00E9784A" w:rsidRPr="001C2754" w:rsidRDefault="00E9784A" w:rsidP="006F14C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२.____________________________________________</w:t>
      </w:r>
    </w:p>
    <w:p w:rsidR="00EA0748" w:rsidRPr="001C2754" w:rsidRDefault="00E9784A" w:rsidP="00E9784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३.</w:t>
      </w:r>
      <w:r w:rsidR="00EA0748" w:rsidRPr="001C2754">
        <w:rPr>
          <w:rFonts w:ascii="Times New Roman" w:hAnsi="Times New Roman" w:hint="cs"/>
          <w:sz w:val="24"/>
          <w:szCs w:val="24"/>
          <w:cs/>
        </w:rPr>
        <w:t>____________________________________________</w:t>
      </w:r>
    </w:p>
    <w:p w:rsidR="00EA0748" w:rsidRPr="001C2754" w:rsidRDefault="00EA0748" w:rsidP="00E9784A">
      <w:pPr>
        <w:spacing w:after="0" w:line="240" w:lineRule="auto"/>
        <w:ind w:left="8910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भवदीय</w:t>
      </w:r>
    </w:p>
    <w:p w:rsidR="00E9784A" w:rsidRPr="001C2754" w:rsidRDefault="00E9784A" w:rsidP="00E9784A">
      <w:pPr>
        <w:spacing w:after="0" w:line="240" w:lineRule="auto"/>
        <w:ind w:left="7110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नाम:</w:t>
      </w:r>
    </w:p>
    <w:p w:rsidR="001C2754" w:rsidRDefault="00E9784A" w:rsidP="00E9784A">
      <w:pPr>
        <w:spacing w:after="0" w:line="240" w:lineRule="auto"/>
        <w:ind w:firstLine="7200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पद:</w:t>
      </w:r>
    </w:p>
    <w:p w:rsidR="001C2754" w:rsidRPr="001C2754" w:rsidRDefault="001C2754" w:rsidP="001C275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C2754" w:rsidRDefault="001C2754" w:rsidP="001C2754">
      <w:pPr>
        <w:jc w:val="center"/>
        <w:rPr>
          <w:rFonts w:ascii="Mangal" w:hAnsi="Mangal" w:cs="Mangal"/>
          <w:b/>
          <w:bCs/>
          <w:sz w:val="28"/>
          <w:szCs w:val="24"/>
        </w:rPr>
      </w:pP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भा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कृ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अनु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प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hAnsi="Times New Roman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मूँगफली</w:t>
      </w:r>
      <w:r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अनुसंधान</w:t>
      </w:r>
      <w:r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निदेशालय</w:t>
      </w:r>
      <w:r>
        <w:rPr>
          <w:rFonts w:ascii="Mangal" w:hAnsi="Mangal" w:cs="Mangal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Times New Roman" w:hAnsi="Times New Roman" w:cs="Times New Roman"/>
          <w:b/>
          <w:bCs/>
          <w:sz w:val="28"/>
          <w:szCs w:val="24"/>
        </w:rPr>
        <w:t>-</w:t>
      </w:r>
      <w:r>
        <w:rPr>
          <w:rFonts w:ascii="Times New Roman" w:hAnsi="Times New Roman" w:hint="cs"/>
          <w:b/>
          <w:bCs/>
          <w:sz w:val="28"/>
          <w:szCs w:val="24"/>
          <w:cs/>
        </w:rPr>
        <w:t xml:space="preserve"> </w:t>
      </w:r>
      <w:r w:rsidRPr="005E64BE">
        <w:rPr>
          <w:rFonts w:ascii="Mangal" w:hAnsi="Mangal" w:cs="Mangal" w:hint="cs"/>
          <w:b/>
          <w:bCs/>
          <w:sz w:val="28"/>
          <w:szCs w:val="24"/>
          <w:cs/>
        </w:rPr>
        <w:t>जूनागढ़</w:t>
      </w:r>
    </w:p>
    <w:p w:rsidR="001C2754" w:rsidRDefault="001C2754" w:rsidP="001C2754">
      <w:pPr>
        <w:spacing w:after="0" w:line="240" w:lineRule="auto"/>
        <w:jc w:val="center"/>
        <w:rPr>
          <w:rFonts w:ascii="Times New Roman" w:hAnsi="Times New Roman"/>
        </w:rPr>
      </w:pPr>
    </w:p>
    <w:p w:rsidR="001C2754" w:rsidRPr="001C2754" w:rsidRDefault="001C2754" w:rsidP="001C2754">
      <w:pPr>
        <w:spacing w:after="0" w:line="240" w:lineRule="auto"/>
        <w:ind w:left="7020" w:firstLine="810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दिनांक:</w:t>
      </w:r>
    </w:p>
    <w:p w:rsidR="001C2754" w:rsidRPr="001C2754" w:rsidRDefault="001C2754" w:rsidP="001C2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प्रतिश्री</w:t>
      </w:r>
    </w:p>
    <w:p w:rsidR="001C2754" w:rsidRPr="001C2754" w:rsidRDefault="001C2754" w:rsidP="001C2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 xml:space="preserve">इकाई प्रमुख, फसल उत्पादन </w:t>
      </w:r>
    </w:p>
    <w:p w:rsidR="001C2754" w:rsidRPr="001C2754" w:rsidRDefault="001C2754" w:rsidP="001C2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भा.कृ.अनु.प.-डी.जी.आर., जूनागढ़</w:t>
      </w:r>
    </w:p>
    <w:p w:rsidR="001C2754" w:rsidRPr="001C2754" w:rsidRDefault="001C2754" w:rsidP="001C2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महोदय,</w:t>
      </w:r>
    </w:p>
    <w:p w:rsidR="001C2754" w:rsidRPr="001C2754" w:rsidRDefault="001C2754" w:rsidP="001C2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कृपया निम्नलिखित हेतु के लिए रु.____________</w:t>
      </w:r>
      <w:r>
        <w:rPr>
          <w:rFonts w:ascii="Times New Roman" w:hAnsi="Times New Roman" w:hint="cs"/>
          <w:sz w:val="24"/>
          <w:szCs w:val="24"/>
          <w:cs/>
        </w:rPr>
        <w:t>( रुपये _________________</w:t>
      </w:r>
      <w:r w:rsidRPr="001C2754">
        <w:rPr>
          <w:rFonts w:ascii="Times New Roman" w:hAnsi="Times New Roman" w:hint="cs"/>
          <w:sz w:val="24"/>
          <w:szCs w:val="24"/>
          <w:cs/>
        </w:rPr>
        <w:t xml:space="preserve">_________________) की राशि फसल उत्पादन इकाई की अग्रदाय राशि से स्वीकृत करने की कृपा करे </w:t>
      </w:r>
    </w:p>
    <w:p w:rsidR="001C2754" w:rsidRPr="001C2754" w:rsidRDefault="001C2754" w:rsidP="001C2754">
      <w:pPr>
        <w:pStyle w:val="ListParagraph"/>
        <w:spacing w:before="24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१.____________________________________________</w:t>
      </w:r>
    </w:p>
    <w:p w:rsidR="001C2754" w:rsidRPr="001C2754" w:rsidRDefault="001C2754" w:rsidP="001C275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२.____________________________________________</w:t>
      </w:r>
    </w:p>
    <w:p w:rsidR="001C2754" w:rsidRPr="001C2754" w:rsidRDefault="001C2754" w:rsidP="001C275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३.____________________________________________</w:t>
      </w:r>
    </w:p>
    <w:p w:rsidR="001C2754" w:rsidRPr="001C2754" w:rsidRDefault="001C2754" w:rsidP="001C2754">
      <w:pPr>
        <w:spacing w:after="0" w:line="240" w:lineRule="auto"/>
        <w:ind w:left="8910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भवदीय</w:t>
      </w:r>
    </w:p>
    <w:p w:rsidR="001C2754" w:rsidRPr="001C2754" w:rsidRDefault="001C2754" w:rsidP="001C2754">
      <w:pPr>
        <w:spacing w:after="0" w:line="240" w:lineRule="auto"/>
        <w:ind w:left="7110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नाम:</w:t>
      </w:r>
    </w:p>
    <w:p w:rsidR="001C2754" w:rsidRPr="001C2754" w:rsidRDefault="001C2754" w:rsidP="001C2754">
      <w:pPr>
        <w:spacing w:after="0" w:line="240" w:lineRule="auto"/>
        <w:ind w:firstLine="7200"/>
        <w:rPr>
          <w:rFonts w:ascii="Times New Roman" w:hAnsi="Times New Roman"/>
          <w:sz w:val="24"/>
          <w:szCs w:val="24"/>
        </w:rPr>
      </w:pPr>
      <w:r w:rsidRPr="001C2754">
        <w:rPr>
          <w:rFonts w:ascii="Times New Roman" w:hAnsi="Times New Roman" w:hint="cs"/>
          <w:sz w:val="24"/>
          <w:szCs w:val="24"/>
          <w:cs/>
        </w:rPr>
        <w:t>पद:</w:t>
      </w:r>
    </w:p>
    <w:p w:rsidR="00E9784A" w:rsidRPr="001C2754" w:rsidRDefault="00E9784A" w:rsidP="001C2754">
      <w:pPr>
        <w:ind w:firstLine="720"/>
        <w:rPr>
          <w:rFonts w:ascii="Times New Roman" w:hAnsi="Times New Roman"/>
          <w:sz w:val="24"/>
          <w:szCs w:val="24"/>
        </w:rPr>
      </w:pPr>
    </w:p>
    <w:sectPr w:rsidR="00E9784A" w:rsidRPr="001C2754" w:rsidSect="000B3864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A26"/>
    <w:multiLevelType w:val="hybridMultilevel"/>
    <w:tmpl w:val="711CC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74F00"/>
    <w:multiLevelType w:val="hybridMultilevel"/>
    <w:tmpl w:val="BBCE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F0C5D"/>
    <w:multiLevelType w:val="hybridMultilevel"/>
    <w:tmpl w:val="35EE7B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333E46"/>
    <w:multiLevelType w:val="hybridMultilevel"/>
    <w:tmpl w:val="9328D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54"/>
    <w:rsid w:val="000B3864"/>
    <w:rsid w:val="000B74E5"/>
    <w:rsid w:val="001C2754"/>
    <w:rsid w:val="003F4FEC"/>
    <w:rsid w:val="004A4E8C"/>
    <w:rsid w:val="004B3A6D"/>
    <w:rsid w:val="005C2F02"/>
    <w:rsid w:val="005E64BE"/>
    <w:rsid w:val="006D7B6A"/>
    <w:rsid w:val="006F14C0"/>
    <w:rsid w:val="00801365"/>
    <w:rsid w:val="00805E22"/>
    <w:rsid w:val="00824016"/>
    <w:rsid w:val="008A54B3"/>
    <w:rsid w:val="008D05D6"/>
    <w:rsid w:val="008D2B1A"/>
    <w:rsid w:val="00966859"/>
    <w:rsid w:val="00A01D10"/>
    <w:rsid w:val="00B56291"/>
    <w:rsid w:val="00B9632A"/>
    <w:rsid w:val="00C2687D"/>
    <w:rsid w:val="00C80ED0"/>
    <w:rsid w:val="00CE1284"/>
    <w:rsid w:val="00DA66FB"/>
    <w:rsid w:val="00E9784A"/>
    <w:rsid w:val="00EA0748"/>
    <w:rsid w:val="00FB7F5C"/>
    <w:rsid w:val="00FF5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3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75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75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3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75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75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an\Downloads\receipt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receipts.dotm</Template>
  <TotalTime>1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</dc:creator>
  <cp:lastModifiedBy>kiran</cp:lastModifiedBy>
  <cp:revision>1</cp:revision>
  <cp:lastPrinted>2022-07-16T10:01:00Z</cp:lastPrinted>
  <dcterms:created xsi:type="dcterms:W3CDTF">2022-07-16T09:54:00Z</dcterms:created>
  <dcterms:modified xsi:type="dcterms:W3CDTF">2022-07-16T10:02:00Z</dcterms:modified>
</cp:coreProperties>
</file>